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5D" w:rsidRPr="00581199" w:rsidRDefault="0028425D" w:rsidP="00581199">
      <w:pPr>
        <w:jc w:val="center"/>
        <w:rPr>
          <w:rFonts w:cs="Times New Roman"/>
          <w:sz w:val="36"/>
          <w:szCs w:val="36"/>
        </w:rPr>
      </w:pPr>
      <w:r w:rsidRPr="00581199">
        <w:rPr>
          <w:rFonts w:cs="宋体" w:hint="eastAsia"/>
          <w:sz w:val="36"/>
          <w:szCs w:val="36"/>
        </w:rPr>
        <w:t>教师借用教室流程</w:t>
      </w:r>
    </w:p>
    <w:p w:rsidR="0028425D" w:rsidRPr="00581199" w:rsidRDefault="0028425D">
      <w:pPr>
        <w:rPr>
          <w:rFonts w:cs="Times New Roman"/>
          <w:sz w:val="30"/>
          <w:szCs w:val="30"/>
        </w:rPr>
      </w:pPr>
      <w:r w:rsidRPr="00581199">
        <w:rPr>
          <w:rFonts w:cs="宋体" w:hint="eastAsia"/>
          <w:sz w:val="30"/>
          <w:szCs w:val="30"/>
        </w:rPr>
        <w:t>各位老师：</w:t>
      </w:r>
    </w:p>
    <w:p w:rsidR="0028425D" w:rsidRPr="00581199" w:rsidRDefault="0028425D" w:rsidP="00A320E6">
      <w:pPr>
        <w:ind w:firstLineChars="190" w:firstLine="31680"/>
        <w:rPr>
          <w:rFonts w:cs="Times New Roman"/>
          <w:sz w:val="30"/>
          <w:szCs w:val="30"/>
        </w:rPr>
      </w:pPr>
      <w:r w:rsidRPr="00581199">
        <w:rPr>
          <w:rFonts w:cs="宋体" w:hint="eastAsia"/>
          <w:sz w:val="30"/>
          <w:szCs w:val="30"/>
        </w:rPr>
        <w:t>新的教</w:t>
      </w:r>
      <w:r>
        <w:rPr>
          <w:rFonts w:cs="宋体" w:hint="eastAsia"/>
          <w:sz w:val="30"/>
          <w:szCs w:val="30"/>
        </w:rPr>
        <w:t>务系统新增教师个人借用教室功能，自通知之日起，请各位教师按需</w:t>
      </w:r>
      <w:r w:rsidRPr="00581199">
        <w:rPr>
          <w:rFonts w:cs="宋体" w:hint="eastAsia"/>
          <w:sz w:val="30"/>
          <w:szCs w:val="30"/>
        </w:rPr>
        <w:t>（</w:t>
      </w:r>
      <w:r>
        <w:rPr>
          <w:rFonts w:cs="宋体" w:hint="eastAsia"/>
          <w:sz w:val="30"/>
          <w:szCs w:val="30"/>
        </w:rPr>
        <w:t>补课或</w:t>
      </w:r>
      <w:r w:rsidRPr="00581199">
        <w:rPr>
          <w:rFonts w:cs="宋体" w:hint="eastAsia"/>
          <w:sz w:val="30"/>
          <w:szCs w:val="30"/>
        </w:rPr>
        <w:t>考试等）自行借用教室，借用流程如下：</w:t>
      </w:r>
    </w:p>
    <w:p w:rsidR="0028425D" w:rsidRPr="00581199" w:rsidRDefault="0028425D" w:rsidP="00A320E6">
      <w:pPr>
        <w:ind w:firstLineChars="190" w:firstLine="31680"/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用个人的用户名和</w:t>
      </w:r>
      <w:r w:rsidRPr="00581199">
        <w:rPr>
          <w:rFonts w:cs="宋体" w:hint="eastAsia"/>
          <w:sz w:val="30"/>
          <w:szCs w:val="30"/>
        </w:rPr>
        <w:t>密码进入新的教务管理系统</w:t>
      </w:r>
      <w:r>
        <w:rPr>
          <w:rFonts w:cs="宋体" w:hint="eastAsia"/>
          <w:sz w:val="30"/>
          <w:szCs w:val="30"/>
        </w:rPr>
        <w:t>，点击最上方第二个</w:t>
      </w:r>
      <w:r w:rsidRPr="001C7B15">
        <w:rPr>
          <w:rFonts w:cs="宋体" w:hint="eastAsia"/>
          <w:color w:val="FF0000"/>
          <w:sz w:val="30"/>
          <w:szCs w:val="30"/>
        </w:rPr>
        <w:t>“教学服务”</w:t>
      </w:r>
      <w:r w:rsidRPr="00581199">
        <w:rPr>
          <w:rFonts w:cs="宋体" w:hint="eastAsia"/>
          <w:sz w:val="30"/>
          <w:szCs w:val="30"/>
        </w:rPr>
        <w:t>，进入后点击最左方“我的课表”中的第四行</w:t>
      </w:r>
      <w:r w:rsidRPr="001C7B15">
        <w:rPr>
          <w:rFonts w:cs="宋体" w:hint="eastAsia"/>
          <w:color w:val="FF0000"/>
          <w:sz w:val="30"/>
          <w:szCs w:val="30"/>
        </w:rPr>
        <w:t>“查询教室借用”</w:t>
      </w:r>
      <w:r w:rsidRPr="00581199">
        <w:rPr>
          <w:rFonts w:cs="宋体" w:hint="eastAsia"/>
          <w:sz w:val="30"/>
          <w:szCs w:val="30"/>
        </w:rPr>
        <w:t>，进入后请务必将</w:t>
      </w:r>
      <w:r w:rsidRPr="0025387A">
        <w:rPr>
          <w:rFonts w:cs="宋体" w:hint="eastAsia"/>
          <w:color w:val="FF0000"/>
          <w:sz w:val="30"/>
          <w:szCs w:val="30"/>
        </w:rPr>
        <w:t>周次、星期、节次、教室状态（要选择空闲）</w:t>
      </w:r>
      <w:r w:rsidRPr="00581199">
        <w:rPr>
          <w:rFonts w:cs="宋体" w:hint="eastAsia"/>
          <w:sz w:val="30"/>
          <w:szCs w:val="30"/>
        </w:rPr>
        <w:t>，点击“查询”，所有空闲教室都会出现，请选择</w:t>
      </w:r>
      <w:r>
        <w:rPr>
          <w:rFonts w:cs="宋体" w:hint="eastAsia"/>
          <w:sz w:val="30"/>
          <w:szCs w:val="30"/>
        </w:rPr>
        <w:t>符合条件（满足学生人数）的教室并在</w:t>
      </w:r>
      <w:r w:rsidRPr="00581199">
        <w:rPr>
          <w:rFonts w:cs="宋体" w:hint="eastAsia"/>
          <w:sz w:val="30"/>
          <w:szCs w:val="30"/>
        </w:rPr>
        <w:t>前方的小框内打勾，下拉滑动条到</w:t>
      </w:r>
      <w:r>
        <w:rPr>
          <w:rFonts w:cs="宋体" w:hint="eastAsia"/>
          <w:sz w:val="30"/>
          <w:szCs w:val="30"/>
        </w:rPr>
        <w:t>界面</w:t>
      </w:r>
      <w:r w:rsidRPr="00581199">
        <w:rPr>
          <w:rFonts w:cs="宋体" w:hint="eastAsia"/>
          <w:sz w:val="30"/>
          <w:szCs w:val="30"/>
        </w:rPr>
        <w:t>最后一行的</w:t>
      </w:r>
      <w:r w:rsidRPr="001C7B15">
        <w:rPr>
          <w:rFonts w:cs="宋体" w:hint="eastAsia"/>
          <w:color w:val="FF0000"/>
          <w:sz w:val="30"/>
          <w:szCs w:val="30"/>
        </w:rPr>
        <w:t>“批量借用教室”</w:t>
      </w:r>
      <w:r w:rsidRPr="00581199">
        <w:rPr>
          <w:rFonts w:cs="宋体" w:hint="eastAsia"/>
          <w:sz w:val="30"/>
          <w:szCs w:val="30"/>
        </w:rPr>
        <w:t>，双击后出现</w:t>
      </w:r>
      <w:r w:rsidRPr="001C7B15">
        <w:rPr>
          <w:rFonts w:cs="宋体" w:hint="eastAsia"/>
          <w:color w:val="FF0000"/>
          <w:sz w:val="30"/>
          <w:szCs w:val="30"/>
        </w:rPr>
        <w:t>“新增教室借用”</w:t>
      </w:r>
      <w:r w:rsidRPr="00581199">
        <w:rPr>
          <w:rFonts w:cs="宋体" w:hint="eastAsia"/>
          <w:sz w:val="30"/>
          <w:szCs w:val="30"/>
        </w:rPr>
        <w:t>页面，请将对话框中的</w:t>
      </w:r>
      <w:r w:rsidRPr="001C7B15">
        <w:rPr>
          <w:rFonts w:cs="宋体" w:hint="eastAsia"/>
          <w:color w:val="FF0000"/>
          <w:sz w:val="30"/>
          <w:szCs w:val="30"/>
        </w:rPr>
        <w:t>“申请星期”、“申请时间”、“申请周次”、“借用备注”</w:t>
      </w:r>
      <w:r w:rsidRPr="00581199">
        <w:rPr>
          <w:rFonts w:cs="宋体" w:hint="eastAsia"/>
          <w:sz w:val="30"/>
          <w:szCs w:val="30"/>
        </w:rPr>
        <w:t>按照系统要求的格式填写完整，点击保存，会出现“借用申请成功，等待审核”的提示，请致电</w:t>
      </w:r>
      <w:r w:rsidRPr="00581199">
        <w:rPr>
          <w:sz w:val="30"/>
          <w:szCs w:val="30"/>
        </w:rPr>
        <w:t>8</w:t>
      </w:r>
      <w:r>
        <w:rPr>
          <w:sz w:val="30"/>
          <w:szCs w:val="30"/>
        </w:rPr>
        <w:t>6080844</w:t>
      </w:r>
      <w:r w:rsidRPr="00581199">
        <w:rPr>
          <w:rFonts w:cs="宋体" w:hint="eastAsia"/>
          <w:sz w:val="30"/>
          <w:szCs w:val="30"/>
        </w:rPr>
        <w:t>，待教学</w:t>
      </w:r>
      <w:r>
        <w:rPr>
          <w:rFonts w:cs="宋体" w:hint="eastAsia"/>
          <w:sz w:val="30"/>
          <w:szCs w:val="30"/>
        </w:rPr>
        <w:t>管理人员</w:t>
      </w:r>
      <w:r w:rsidRPr="00581199">
        <w:rPr>
          <w:rFonts w:cs="宋体" w:hint="eastAsia"/>
          <w:sz w:val="30"/>
          <w:szCs w:val="30"/>
        </w:rPr>
        <w:t>审核后即可使用，未经审核的教室</w:t>
      </w:r>
      <w:r>
        <w:rPr>
          <w:rFonts w:cs="宋体" w:hint="eastAsia"/>
          <w:sz w:val="30"/>
          <w:szCs w:val="30"/>
        </w:rPr>
        <w:t>不能使用</w:t>
      </w:r>
      <w:r w:rsidRPr="00581199">
        <w:rPr>
          <w:rFonts w:cs="宋体" w:hint="eastAsia"/>
          <w:sz w:val="30"/>
          <w:szCs w:val="30"/>
        </w:rPr>
        <w:t>。</w:t>
      </w:r>
    </w:p>
    <w:p w:rsidR="0028425D" w:rsidRDefault="0028425D" w:rsidP="00A320E6">
      <w:pPr>
        <w:ind w:firstLineChars="190" w:firstLine="31680"/>
        <w:rPr>
          <w:rFonts w:cs="Times New Roman"/>
          <w:sz w:val="30"/>
          <w:szCs w:val="30"/>
        </w:rPr>
      </w:pPr>
      <w:r w:rsidRPr="00FD0E68">
        <w:rPr>
          <w:rFonts w:cs="宋体" w:hint="eastAsia"/>
          <w:b/>
          <w:bCs/>
          <w:color w:val="FF0000"/>
          <w:sz w:val="30"/>
          <w:szCs w:val="30"/>
        </w:rPr>
        <w:t>特别提示</w:t>
      </w:r>
      <w:r w:rsidRPr="00581199">
        <w:rPr>
          <w:rFonts w:cs="宋体" w:hint="eastAsia"/>
          <w:sz w:val="30"/>
          <w:szCs w:val="30"/>
        </w:rPr>
        <w:t>：因目前学校教室紧张，如要保证在特定的时间借用</w:t>
      </w:r>
      <w:r>
        <w:rPr>
          <w:rFonts w:cs="宋体" w:hint="eastAsia"/>
          <w:sz w:val="30"/>
          <w:szCs w:val="30"/>
        </w:rPr>
        <w:t>教室</w:t>
      </w:r>
      <w:r w:rsidRPr="00581199">
        <w:rPr>
          <w:rFonts w:cs="宋体" w:hint="eastAsia"/>
          <w:sz w:val="30"/>
          <w:szCs w:val="30"/>
        </w:rPr>
        <w:t>，请一定尽量提前</w:t>
      </w:r>
      <w:r>
        <w:rPr>
          <w:rFonts w:cs="宋体" w:hint="eastAsia"/>
          <w:sz w:val="30"/>
          <w:szCs w:val="30"/>
        </w:rPr>
        <w:t>借用</w:t>
      </w:r>
      <w:r w:rsidRPr="00581199">
        <w:rPr>
          <w:rFonts w:cs="宋体" w:hint="eastAsia"/>
          <w:sz w:val="30"/>
          <w:szCs w:val="30"/>
        </w:rPr>
        <w:t>，提前时间越长成功概率越大，临近使用时间借用教室，将无法保</w:t>
      </w:r>
      <w:r>
        <w:rPr>
          <w:rFonts w:cs="宋体" w:hint="eastAsia"/>
          <w:sz w:val="30"/>
          <w:szCs w:val="30"/>
        </w:rPr>
        <w:t>证有教室可供使用。借用多媒体教室请选择教室前边带有“</w:t>
      </w:r>
      <w:r>
        <w:rPr>
          <w:sz w:val="30"/>
          <w:szCs w:val="30"/>
        </w:rPr>
        <w:t>*</w:t>
      </w:r>
      <w:r>
        <w:rPr>
          <w:rFonts w:cs="宋体" w:hint="eastAsia"/>
          <w:sz w:val="30"/>
          <w:szCs w:val="30"/>
        </w:rPr>
        <w:t>”标志的教室，未尽事宜请咨询教学管理人员。</w:t>
      </w:r>
    </w:p>
    <w:p w:rsidR="0028425D" w:rsidRDefault="0028425D" w:rsidP="00A320E6">
      <w:pPr>
        <w:ind w:firstLineChars="1790" w:firstLine="3168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   2016-3-2</w:t>
      </w:r>
    </w:p>
    <w:p w:rsidR="0028425D" w:rsidRPr="00581199" w:rsidRDefault="0028425D" w:rsidP="008D10AB">
      <w:pPr>
        <w:ind w:firstLine="42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                               </w:t>
      </w:r>
      <w:r>
        <w:rPr>
          <w:rFonts w:cs="宋体" w:hint="eastAsia"/>
          <w:sz w:val="30"/>
          <w:szCs w:val="30"/>
        </w:rPr>
        <w:t>机电工程学院办公室</w:t>
      </w:r>
    </w:p>
    <w:sectPr w:rsidR="0028425D" w:rsidRPr="00581199" w:rsidSect="00202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25D" w:rsidRDefault="0028425D" w:rsidP="00D50B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425D" w:rsidRDefault="0028425D" w:rsidP="00D50B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25D" w:rsidRDefault="0028425D" w:rsidP="00D50B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8425D" w:rsidRDefault="0028425D" w:rsidP="00D50B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BE5"/>
    <w:rsid w:val="00080611"/>
    <w:rsid w:val="00084662"/>
    <w:rsid w:val="000A0EAD"/>
    <w:rsid w:val="000A4FB8"/>
    <w:rsid w:val="000B183E"/>
    <w:rsid w:val="000F24C1"/>
    <w:rsid w:val="00116BB2"/>
    <w:rsid w:val="0011794F"/>
    <w:rsid w:val="00144EE3"/>
    <w:rsid w:val="001C7B15"/>
    <w:rsid w:val="002026FA"/>
    <w:rsid w:val="0025387A"/>
    <w:rsid w:val="0028425D"/>
    <w:rsid w:val="0034796C"/>
    <w:rsid w:val="005067C5"/>
    <w:rsid w:val="005570E6"/>
    <w:rsid w:val="00581199"/>
    <w:rsid w:val="007F5B17"/>
    <w:rsid w:val="00825394"/>
    <w:rsid w:val="0082553C"/>
    <w:rsid w:val="008301F7"/>
    <w:rsid w:val="00845C10"/>
    <w:rsid w:val="0088091C"/>
    <w:rsid w:val="0089176B"/>
    <w:rsid w:val="0089475F"/>
    <w:rsid w:val="008A1E67"/>
    <w:rsid w:val="008D10AB"/>
    <w:rsid w:val="00985BED"/>
    <w:rsid w:val="00A320E6"/>
    <w:rsid w:val="00B970B7"/>
    <w:rsid w:val="00BB34A6"/>
    <w:rsid w:val="00BF3228"/>
    <w:rsid w:val="00CA1F09"/>
    <w:rsid w:val="00D50BE5"/>
    <w:rsid w:val="00DE71CA"/>
    <w:rsid w:val="00E80550"/>
    <w:rsid w:val="00FD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F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50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0BE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50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0BE5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58119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81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79</Words>
  <Characters>452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76</cp:revision>
  <dcterms:created xsi:type="dcterms:W3CDTF">2015-11-11T08:59:00Z</dcterms:created>
  <dcterms:modified xsi:type="dcterms:W3CDTF">2016-03-02T06:27:00Z</dcterms:modified>
</cp:coreProperties>
</file>